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BE9F" w14:textId="77777777" w:rsidR="007D4400" w:rsidRPr="00A27566" w:rsidRDefault="00E60423" w:rsidP="007D4400">
      <w:pPr>
        <w:pStyle w:val="TSJournalnummer"/>
      </w:pPr>
      <w:bookmarkStart w:id="0" w:name="TSJournal"/>
      <w:bookmarkEnd w:id="0"/>
      <w:r>
        <w:br/>
      </w:r>
    </w:p>
    <w:tbl>
      <w:tblPr>
        <w:tblStyle w:val="Tabel-Gitter"/>
        <w:tblpPr w:leftFromText="141" w:rightFromText="141" w:vertAnchor="text" w:horzAnchor="margin" w:tblpY="-41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0"/>
      </w:tblGrid>
      <w:tr w:rsidR="00A06D98" w14:paraId="6A8F8F51" w14:textId="77777777" w:rsidTr="00A06D98">
        <w:trPr>
          <w:trHeight w:hRule="exact" w:val="1560"/>
        </w:trPr>
        <w:tc>
          <w:tcPr>
            <w:tcW w:w="8140" w:type="dxa"/>
          </w:tcPr>
          <w:p w14:paraId="4148BD6B" w14:textId="77777777" w:rsidR="00A06D98" w:rsidRPr="00E225CD" w:rsidRDefault="00A06D98" w:rsidP="009B67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Skabelon til </w:t>
            </w:r>
            <w:r w:rsidR="00FE6675">
              <w:rPr>
                <w:b/>
                <w:sz w:val="24"/>
                <w:szCs w:val="24"/>
                <w:u w:val="single"/>
              </w:rPr>
              <w:t>kommentering</w:t>
            </w:r>
          </w:p>
          <w:p w14:paraId="1E977BAE" w14:textId="77777777" w:rsidR="00A06D98" w:rsidRDefault="00A06D98" w:rsidP="009B675C">
            <w:pPr>
              <w:spacing w:after="0"/>
            </w:pPr>
          </w:p>
          <w:p w14:paraId="58E4182B" w14:textId="63EE426F" w:rsidR="00FE6675" w:rsidRPr="00B65375" w:rsidRDefault="003617AB" w:rsidP="00FE6675">
            <w:pPr>
              <w:jc w:val="both"/>
              <w:rPr>
                <w:i/>
              </w:rPr>
            </w:pPr>
            <w:r>
              <w:rPr>
                <w:i/>
              </w:rPr>
              <w:t>Bygningsregleme</w:t>
            </w:r>
            <w:r w:rsidR="00AD61FB">
              <w:rPr>
                <w:i/>
              </w:rPr>
              <w:t xml:space="preserve">ntets vejledning til kapitel 5: </w:t>
            </w:r>
            <w:r w:rsidR="007928DD" w:rsidRPr="007928DD">
              <w:rPr>
                <w:i/>
              </w:rPr>
              <w:t>Definitionsliste for brandmæssige begreber</w:t>
            </w:r>
            <w:r>
              <w:rPr>
                <w:i/>
              </w:rPr>
              <w:t xml:space="preserve"> </w:t>
            </w:r>
            <w:bookmarkStart w:id="1" w:name="_GoBack"/>
            <w:bookmarkEnd w:id="1"/>
          </w:p>
          <w:p w14:paraId="41801AC3" w14:textId="77777777" w:rsidR="00A06D98" w:rsidRPr="00A06D98" w:rsidRDefault="00A06D98" w:rsidP="00FE667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07A0685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06D98" w14:paraId="0B8CF32D" w14:textId="77777777" w:rsidTr="00A06D98">
        <w:tc>
          <w:tcPr>
            <w:tcW w:w="8472" w:type="dxa"/>
          </w:tcPr>
          <w:p w14:paraId="0458EBF8" w14:textId="77777777" w:rsidR="00A06D98" w:rsidRPr="0080326B" w:rsidRDefault="00A06D98" w:rsidP="009B675C">
            <w:pPr>
              <w:rPr>
                <w:u w:val="single"/>
              </w:rPr>
            </w:pPr>
            <w:r w:rsidRPr="0080326B">
              <w:rPr>
                <w:u w:val="single"/>
              </w:rPr>
              <w:t>Afsender:</w:t>
            </w:r>
          </w:p>
          <w:p w14:paraId="62613FCA" w14:textId="77777777" w:rsidR="00A06D98" w:rsidRPr="0080326B" w:rsidRDefault="00A06D98" w:rsidP="009B675C">
            <w:r>
              <w:t>O</w:t>
            </w:r>
            <w:r w:rsidRPr="0080326B">
              <w:t xml:space="preserve">rganisation/Navn og Adresse </w:t>
            </w:r>
          </w:p>
          <w:p w14:paraId="47D91926" w14:textId="77777777" w:rsidR="00A06D98" w:rsidRPr="0080326B" w:rsidRDefault="00A06D98" w:rsidP="009B675C">
            <w:r w:rsidRPr="0080326B">
              <w:t>Kontaktperson og kontaktoplysninger</w:t>
            </w:r>
          </w:p>
          <w:p w14:paraId="6EA6AECD" w14:textId="77777777" w:rsidR="00A06D98" w:rsidRDefault="00A06D98" w:rsidP="009B675C"/>
        </w:tc>
      </w:tr>
    </w:tbl>
    <w:p w14:paraId="3959ACD6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0485D04" w14:textId="77777777" w:rsidR="00A06D98" w:rsidRDefault="00A06D98" w:rsidP="00A06D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Generelle b</w:t>
      </w:r>
      <w:r w:rsidRPr="003369D6">
        <w:rPr>
          <w:b/>
          <w:sz w:val="24"/>
          <w:szCs w:val="24"/>
          <w:u w:val="single"/>
        </w:rPr>
        <w:t>emærkninger</w:t>
      </w:r>
      <w:r>
        <w:rPr>
          <w:b/>
          <w:sz w:val="24"/>
          <w:szCs w:val="24"/>
          <w:u w:val="single"/>
        </w:rPr>
        <w:t xml:space="preserve">: </w:t>
      </w:r>
    </w:p>
    <w:p w14:paraId="33254309" w14:textId="11320DCC" w:rsidR="00A06D98" w:rsidRDefault="00A06D98" w:rsidP="00A06D98">
      <w:pPr>
        <w:jc w:val="both"/>
        <w:rPr>
          <w:i/>
        </w:rPr>
      </w:pPr>
      <w:r w:rsidRPr="00B65375">
        <w:rPr>
          <w:i/>
        </w:rPr>
        <w:t>[</w:t>
      </w:r>
      <w:r>
        <w:rPr>
          <w:i/>
        </w:rPr>
        <w:t>Her bedes angivet generelle/overordnede kommentarer</w:t>
      </w:r>
      <w:r w:rsidR="00630AB3">
        <w:rPr>
          <w:i/>
        </w:rPr>
        <w:t xml:space="preserve"> til </w:t>
      </w:r>
      <w:r w:rsidR="004D57C9">
        <w:rPr>
          <w:i/>
        </w:rPr>
        <w:t>vejledningen</w:t>
      </w:r>
      <w:r>
        <w:rPr>
          <w:i/>
        </w:rPr>
        <w:t xml:space="preserve">. </w:t>
      </w:r>
    </w:p>
    <w:p w14:paraId="37898F48" w14:textId="77777777" w:rsidR="00A06D98" w:rsidRPr="00B65375" w:rsidRDefault="00F5594D" w:rsidP="00A06D98">
      <w:pPr>
        <w:jc w:val="both"/>
        <w:rPr>
          <w:i/>
        </w:rPr>
      </w:pPr>
      <w:r>
        <w:rPr>
          <w:i/>
        </w:rPr>
        <w:t>F</w:t>
      </w:r>
      <w:r w:rsidR="00A06D98">
        <w:rPr>
          <w:i/>
        </w:rPr>
        <w:t xml:space="preserve">or at undgå gentagelser og mulige uklarheder bedes tekstnære kommentarer angives </w:t>
      </w:r>
      <w:r>
        <w:rPr>
          <w:i/>
        </w:rPr>
        <w:t xml:space="preserve">i kommentarfelterne </w:t>
      </w:r>
      <w:r w:rsidR="00A06D98">
        <w:rPr>
          <w:i/>
        </w:rPr>
        <w:t>neden</w:t>
      </w:r>
      <w:r>
        <w:rPr>
          <w:i/>
        </w:rPr>
        <w:t>for</w:t>
      </w:r>
      <w:r w:rsidR="00A06D98">
        <w:rPr>
          <w:i/>
        </w:rPr>
        <w:t>.]</w:t>
      </w:r>
    </w:p>
    <w:p w14:paraId="334A7CEC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BA73350" w14:textId="77777777" w:rsidR="00A06D98" w:rsidRPr="00E5027B" w:rsidRDefault="00A06D98" w:rsidP="00A06D98">
      <w:pPr>
        <w:rPr>
          <w:b/>
          <w:sz w:val="24"/>
          <w:szCs w:val="24"/>
          <w:u w:val="single"/>
        </w:rPr>
      </w:pPr>
      <w:r w:rsidRPr="00E5027B">
        <w:rPr>
          <w:b/>
          <w:sz w:val="24"/>
          <w:szCs w:val="24"/>
          <w:u w:val="single"/>
        </w:rPr>
        <w:t>Tekstnære bemærkninger</w:t>
      </w:r>
      <w:r>
        <w:rPr>
          <w:b/>
          <w:sz w:val="24"/>
          <w:szCs w:val="24"/>
          <w:u w:val="single"/>
        </w:rPr>
        <w:t>:</w:t>
      </w:r>
    </w:p>
    <w:p w14:paraId="68686C23" w14:textId="77777777" w:rsidR="00A06D98" w:rsidRDefault="00A06D98" w:rsidP="00A06D98">
      <w:pPr>
        <w:rPr>
          <w:b/>
        </w:rPr>
      </w:pP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F10C166" w14:textId="77777777" w:rsidTr="00A06D98">
        <w:tc>
          <w:tcPr>
            <w:tcW w:w="1526" w:type="dxa"/>
          </w:tcPr>
          <w:p w14:paraId="09096006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7B56979" w14:textId="77777777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 xml:space="preserve">[Her bedes angivet, hvilket afsnit der konkret afgives kommentar(er) til (fx </w:t>
            </w:r>
            <w:r w:rsidR="00FE6675">
              <w:rPr>
                <w:i/>
              </w:rPr>
              <w:t>side 40, 2. afsnit</w:t>
            </w:r>
            <w:r>
              <w:rPr>
                <w:i/>
              </w:rPr>
              <w:t xml:space="preserve">). </w:t>
            </w:r>
          </w:p>
          <w:p w14:paraId="159C0FA4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I det omfang et konkret tekstafsnit foreslås erstattet eller ændret, bedes afsnittet indsættes her.]</w:t>
            </w:r>
          </w:p>
        </w:tc>
      </w:tr>
      <w:tr w:rsidR="00A06D98" w14:paraId="479C81BF" w14:textId="77777777" w:rsidTr="00A06D98">
        <w:tc>
          <w:tcPr>
            <w:tcW w:w="1526" w:type="dxa"/>
          </w:tcPr>
          <w:p w14:paraId="60D83015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0B98126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[</w:t>
            </w:r>
            <w:r w:rsidRPr="00165B77">
              <w:rPr>
                <w:i/>
              </w:rPr>
              <w:t xml:space="preserve">Her </w:t>
            </w:r>
            <w:r w:rsidR="00FE6675">
              <w:rPr>
                <w:i/>
              </w:rPr>
              <w:t>anføres</w:t>
            </w:r>
            <w:r w:rsidRPr="00165B77">
              <w:rPr>
                <w:i/>
              </w:rPr>
              <w:t xml:space="preserve"> konkrete kommentarer til afsnittet.</w:t>
            </w:r>
            <w:r>
              <w:rPr>
                <w:i/>
              </w:rPr>
              <w:t>]</w:t>
            </w:r>
          </w:p>
        </w:tc>
      </w:tr>
      <w:tr w:rsidR="00A06D98" w14:paraId="10B9F506" w14:textId="77777777" w:rsidTr="00A06D98">
        <w:tc>
          <w:tcPr>
            <w:tcW w:w="1526" w:type="dxa"/>
          </w:tcPr>
          <w:p w14:paraId="5A2A484A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32418CD" w14:textId="0E65E200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>[</w:t>
            </w:r>
            <w:r w:rsidRPr="00B65375">
              <w:rPr>
                <w:i/>
              </w:rPr>
              <w:t xml:space="preserve">Her bedes angivet konkrete forslag til tekst, som </w:t>
            </w:r>
            <w:r w:rsidR="004D57C9">
              <w:rPr>
                <w:i/>
              </w:rPr>
              <w:t xml:space="preserve">skal </w:t>
            </w:r>
            <w:r w:rsidRPr="00B65375">
              <w:rPr>
                <w:i/>
              </w:rPr>
              <w:t xml:space="preserve">erstatte/ supplere/ uddybe teksten i </w:t>
            </w:r>
            <w:r w:rsidR="00630AB3">
              <w:rPr>
                <w:i/>
              </w:rPr>
              <w:t xml:space="preserve">udkastet til </w:t>
            </w:r>
            <w:r w:rsidR="00FE6675">
              <w:rPr>
                <w:i/>
              </w:rPr>
              <w:t>vejledning</w:t>
            </w:r>
            <w:r w:rsidRPr="00B65375">
              <w:rPr>
                <w:i/>
              </w:rPr>
              <w:t>.</w:t>
            </w:r>
          </w:p>
          <w:p w14:paraId="3AD822C0" w14:textId="77777777" w:rsidR="00A06D98" w:rsidRPr="00B65375" w:rsidRDefault="00A06D98" w:rsidP="009B675C">
            <w:pPr>
              <w:rPr>
                <w:i/>
              </w:rPr>
            </w:pPr>
            <w:r>
              <w:rPr>
                <w:i/>
              </w:rPr>
              <w:t>Er der behov for yderligere kommentarfelter, kan de blot kopieres og indsættes nederst.]</w:t>
            </w:r>
          </w:p>
        </w:tc>
      </w:tr>
    </w:tbl>
    <w:p w14:paraId="48F98F6A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2DA18278" w14:textId="77777777" w:rsidTr="00A06D98">
        <w:tc>
          <w:tcPr>
            <w:tcW w:w="1526" w:type="dxa"/>
          </w:tcPr>
          <w:p w14:paraId="28FFC41B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712F72D" w14:textId="77777777" w:rsidR="00A06D98" w:rsidRDefault="00A06D98" w:rsidP="009B675C"/>
        </w:tc>
      </w:tr>
      <w:tr w:rsidR="00A06D98" w14:paraId="1187DF45" w14:textId="77777777" w:rsidTr="00A06D98">
        <w:tc>
          <w:tcPr>
            <w:tcW w:w="1526" w:type="dxa"/>
          </w:tcPr>
          <w:p w14:paraId="2816F8A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144E0E50" w14:textId="77777777" w:rsidR="00A06D98" w:rsidRDefault="00A06D98" w:rsidP="009B675C"/>
        </w:tc>
      </w:tr>
      <w:tr w:rsidR="00A06D98" w14:paraId="1D0D4F36" w14:textId="77777777" w:rsidTr="00A06D98">
        <w:tc>
          <w:tcPr>
            <w:tcW w:w="1526" w:type="dxa"/>
          </w:tcPr>
          <w:p w14:paraId="248D0321" w14:textId="77777777" w:rsidR="00A06D98" w:rsidRDefault="00A06D98" w:rsidP="009B675C">
            <w:r>
              <w:lastRenderedPageBreak/>
              <w:t>Forslag til ændring:</w:t>
            </w:r>
          </w:p>
        </w:tc>
        <w:tc>
          <w:tcPr>
            <w:tcW w:w="6946" w:type="dxa"/>
          </w:tcPr>
          <w:p w14:paraId="50BDD125" w14:textId="77777777" w:rsidR="00A06D98" w:rsidRDefault="00A06D98" w:rsidP="009B675C"/>
        </w:tc>
      </w:tr>
    </w:tbl>
    <w:p w14:paraId="22A48B2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518CF559" w14:textId="77777777" w:rsidTr="00A06D98">
        <w:tc>
          <w:tcPr>
            <w:tcW w:w="1526" w:type="dxa"/>
          </w:tcPr>
          <w:p w14:paraId="1D7A59E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9D73EB1" w14:textId="77777777" w:rsidR="00A06D98" w:rsidRDefault="00A06D98" w:rsidP="009B675C"/>
        </w:tc>
      </w:tr>
      <w:tr w:rsidR="00A06D98" w14:paraId="5B76473F" w14:textId="77777777" w:rsidTr="00A06D98">
        <w:tc>
          <w:tcPr>
            <w:tcW w:w="1526" w:type="dxa"/>
          </w:tcPr>
          <w:p w14:paraId="27AD4AA6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3E158AB0" w14:textId="77777777" w:rsidR="00A06D98" w:rsidRDefault="00A06D98" w:rsidP="009B675C"/>
        </w:tc>
      </w:tr>
      <w:tr w:rsidR="00A06D98" w14:paraId="0887A6EF" w14:textId="77777777" w:rsidTr="00A06D98">
        <w:tc>
          <w:tcPr>
            <w:tcW w:w="1526" w:type="dxa"/>
          </w:tcPr>
          <w:p w14:paraId="63981666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5CA03114" w14:textId="77777777" w:rsidR="00A06D98" w:rsidRDefault="00A06D98" w:rsidP="009B675C"/>
        </w:tc>
      </w:tr>
    </w:tbl>
    <w:p w14:paraId="571BCA0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4CB108CD" w14:textId="77777777" w:rsidTr="00A06D98">
        <w:tc>
          <w:tcPr>
            <w:tcW w:w="1526" w:type="dxa"/>
          </w:tcPr>
          <w:p w14:paraId="602373DE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B21045C" w14:textId="77777777" w:rsidR="00A06D98" w:rsidRDefault="00A06D98" w:rsidP="009B675C"/>
        </w:tc>
      </w:tr>
      <w:tr w:rsidR="00A06D98" w14:paraId="037F90C7" w14:textId="77777777" w:rsidTr="00A06D98">
        <w:tc>
          <w:tcPr>
            <w:tcW w:w="1526" w:type="dxa"/>
          </w:tcPr>
          <w:p w14:paraId="3EAB6FF9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51F37295" w14:textId="77777777" w:rsidR="00A06D98" w:rsidRDefault="00A06D98" w:rsidP="009B675C"/>
        </w:tc>
      </w:tr>
      <w:tr w:rsidR="00A06D98" w14:paraId="3B2EDFFB" w14:textId="77777777" w:rsidTr="00A06D98">
        <w:tc>
          <w:tcPr>
            <w:tcW w:w="1526" w:type="dxa"/>
          </w:tcPr>
          <w:p w14:paraId="4FE1E32E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7D54117" w14:textId="77777777" w:rsidR="00A06D98" w:rsidRDefault="00A06D98" w:rsidP="009B675C"/>
        </w:tc>
      </w:tr>
    </w:tbl>
    <w:p w14:paraId="105364B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16C5423" w14:textId="77777777" w:rsidTr="00A06D98">
        <w:tc>
          <w:tcPr>
            <w:tcW w:w="1526" w:type="dxa"/>
          </w:tcPr>
          <w:p w14:paraId="6A4CAE9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1AD250A4" w14:textId="77777777" w:rsidR="00A06D98" w:rsidRDefault="00A06D98" w:rsidP="009B675C"/>
        </w:tc>
      </w:tr>
      <w:tr w:rsidR="00A06D98" w14:paraId="3937A6F7" w14:textId="77777777" w:rsidTr="00A06D98">
        <w:tc>
          <w:tcPr>
            <w:tcW w:w="1526" w:type="dxa"/>
          </w:tcPr>
          <w:p w14:paraId="03E46ACE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CE21B21" w14:textId="77777777" w:rsidR="00A06D98" w:rsidRDefault="00A06D98" w:rsidP="009B675C"/>
        </w:tc>
      </w:tr>
      <w:tr w:rsidR="00A06D98" w14:paraId="76860C7A" w14:textId="77777777" w:rsidTr="00A06D98">
        <w:tc>
          <w:tcPr>
            <w:tcW w:w="1526" w:type="dxa"/>
          </w:tcPr>
          <w:p w14:paraId="270D33D0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089837C" w14:textId="77777777" w:rsidR="00A06D98" w:rsidRDefault="00A06D98" w:rsidP="009B675C"/>
        </w:tc>
      </w:tr>
    </w:tbl>
    <w:p w14:paraId="0F999BC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69D44E46" w14:textId="77777777" w:rsidTr="00A06D98">
        <w:tc>
          <w:tcPr>
            <w:tcW w:w="1526" w:type="dxa"/>
          </w:tcPr>
          <w:p w14:paraId="12F929A3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BBF029D" w14:textId="77777777" w:rsidR="00A06D98" w:rsidRDefault="00A06D98" w:rsidP="009B675C"/>
        </w:tc>
      </w:tr>
      <w:tr w:rsidR="00A06D98" w14:paraId="07B616F8" w14:textId="77777777" w:rsidTr="00A06D98">
        <w:tc>
          <w:tcPr>
            <w:tcW w:w="1526" w:type="dxa"/>
          </w:tcPr>
          <w:p w14:paraId="10CBBC6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7307A79D" w14:textId="77777777" w:rsidR="00A06D98" w:rsidRDefault="00A06D98" w:rsidP="009B675C"/>
        </w:tc>
      </w:tr>
      <w:tr w:rsidR="00A06D98" w14:paraId="56073F06" w14:textId="77777777" w:rsidTr="00A06D98">
        <w:tc>
          <w:tcPr>
            <w:tcW w:w="1526" w:type="dxa"/>
          </w:tcPr>
          <w:p w14:paraId="6F9BCEFB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7605770" w14:textId="77777777" w:rsidR="00A06D98" w:rsidRDefault="00A06D98" w:rsidP="009B675C"/>
        </w:tc>
      </w:tr>
    </w:tbl>
    <w:p w14:paraId="6F09B320" w14:textId="77777777" w:rsidR="00436892" w:rsidRDefault="00436892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14:paraId="66F28E29" w14:textId="77777777" w:rsidTr="00436892">
        <w:tc>
          <w:tcPr>
            <w:tcW w:w="1526" w:type="dxa"/>
          </w:tcPr>
          <w:p w14:paraId="6229CCAE" w14:textId="77777777" w:rsidR="00A06D98" w:rsidRDefault="00A06D98" w:rsidP="009B675C">
            <w:r>
              <w:t>Emne/ tekst:</w:t>
            </w:r>
          </w:p>
        </w:tc>
        <w:tc>
          <w:tcPr>
            <w:tcW w:w="6974" w:type="dxa"/>
          </w:tcPr>
          <w:p w14:paraId="789E2B5D" w14:textId="77777777" w:rsidR="00A06D98" w:rsidRDefault="00A06D98" w:rsidP="009B675C"/>
        </w:tc>
      </w:tr>
      <w:tr w:rsidR="00A06D98" w14:paraId="6ADF3C50" w14:textId="77777777" w:rsidTr="00436892">
        <w:tc>
          <w:tcPr>
            <w:tcW w:w="1526" w:type="dxa"/>
          </w:tcPr>
          <w:p w14:paraId="0244B302" w14:textId="77777777" w:rsidR="00A06D98" w:rsidRDefault="00A06D98" w:rsidP="009B675C">
            <w:r>
              <w:t>Kommentar:</w:t>
            </w:r>
          </w:p>
        </w:tc>
        <w:tc>
          <w:tcPr>
            <w:tcW w:w="6974" w:type="dxa"/>
          </w:tcPr>
          <w:p w14:paraId="20940DB9" w14:textId="77777777" w:rsidR="00A06D98" w:rsidRDefault="00A06D98" w:rsidP="009B675C"/>
        </w:tc>
      </w:tr>
      <w:tr w:rsidR="00A06D98" w14:paraId="27B1298F" w14:textId="77777777" w:rsidTr="00436892">
        <w:tc>
          <w:tcPr>
            <w:tcW w:w="1526" w:type="dxa"/>
          </w:tcPr>
          <w:p w14:paraId="1119AC32" w14:textId="77777777"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14:paraId="20EFB9A1" w14:textId="77777777" w:rsidR="00A06D98" w:rsidRDefault="00A06D98" w:rsidP="009B675C"/>
        </w:tc>
      </w:tr>
    </w:tbl>
    <w:p w14:paraId="52942525" w14:textId="77777777" w:rsidR="007D4400" w:rsidRDefault="007D4400" w:rsidP="007D4400"/>
    <w:sectPr w:rsidR="007D4400" w:rsidSect="00BA0B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80F4" w14:textId="77777777" w:rsidR="002A05DF" w:rsidRDefault="002A05DF">
      <w:r>
        <w:separator/>
      </w:r>
    </w:p>
  </w:endnote>
  <w:endnote w:type="continuationSeparator" w:id="0">
    <w:p w14:paraId="51A49339" w14:textId="77777777" w:rsidR="002A05DF" w:rsidRDefault="002A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A3D7" w14:textId="571AE9AE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AD61FB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AD61FB">
      <w:rPr>
        <w:noProof/>
      </w:rPr>
      <w:t>2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A8D0" w14:textId="288FF606" w:rsidR="006A67B0" w:rsidRDefault="006A67B0">
    <w:pPr>
      <w:pStyle w:val="Sidefod"/>
    </w:pPr>
    <w:r>
      <w:rPr>
        <w:rStyle w:val="Sidetal"/>
      </w:rPr>
      <w:t xml:space="preserve">Side </w:t>
    </w:r>
    <w:r w:rsidR="00C844BC"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AD61FB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 xml:space="preserve"> (</w:t>
    </w:r>
    <w:r w:rsidR="00C844BC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AD61FB">
      <w:rPr>
        <w:rStyle w:val="Sidetal"/>
        <w:noProof/>
      </w:rPr>
      <w:t>2</w:t>
    </w:r>
    <w:r w:rsidR="00C844BC"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4276" w14:textId="77777777" w:rsidR="002A05DF" w:rsidRDefault="002A05DF">
      <w:r>
        <w:separator/>
      </w:r>
    </w:p>
  </w:footnote>
  <w:footnote w:type="continuationSeparator" w:id="0">
    <w:p w14:paraId="32681B14" w14:textId="77777777" w:rsidR="002A05DF" w:rsidRDefault="002A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D109" w14:textId="77777777" w:rsidR="00D62428" w:rsidRDefault="00A06D9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522C7" wp14:editId="4323FC77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146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3091E" w14:textId="77777777" w:rsidR="00C57F47" w:rsidRDefault="00C57F47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14:paraId="05E183E4" w14:textId="1C43FEC1" w:rsidR="00D62428" w:rsidRDefault="002558F5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TSJournal</w:instrText>
                          </w:r>
                          <w:r w:rsidR="007D4400">
                            <w:instrText>nummer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AD61FB" w:rsidRPr="00AD61FB">
                            <w:rPr>
                              <w:bCs/>
                              <w:noProof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52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" filled="f" stroked="f">
              <v:textbox inset="0,0,0,0">
                <w:txbxContent>
                  <w:p w14:paraId="29E3091E" w14:textId="77777777" w:rsidR="00C57F47" w:rsidRDefault="00C57F47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14:paraId="05E183E4" w14:textId="1C43FEC1" w:rsidR="00D62428" w:rsidRDefault="002558F5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STYLEREF  TSJournal</w:instrText>
                    </w:r>
                    <w:r w:rsidR="007D4400">
                      <w:instrText>nummer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AD61FB" w:rsidRPr="00AD61FB">
                      <w:rPr>
                        <w:bCs/>
                        <w:noProof/>
                      </w:rPr>
                      <w:br/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BC38" w14:textId="78012D81" w:rsidR="006A67B0" w:rsidRDefault="006A67B0" w:rsidP="00EB58C9">
    <w:pPr>
      <w:ind w:right="-2496"/>
      <w:jc w:val="right"/>
    </w:pPr>
    <w:r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4BCAE38D" wp14:editId="603B979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8DD">
      <w:rPr>
        <w:noProof/>
        <w:lang w:eastAsia="da-DK"/>
      </w:rPr>
      <w:drawing>
        <wp:inline distT="0" distB="0" distL="0" distR="0" wp14:anchorId="1620CEC3" wp14:editId="3FFD9759">
          <wp:extent cx="1688465" cy="664210"/>
          <wp:effectExtent l="0" t="0" r="6985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8"/>
    <w:rsid w:val="00024FA8"/>
    <w:rsid w:val="0003564B"/>
    <w:rsid w:val="00037B7A"/>
    <w:rsid w:val="00040C40"/>
    <w:rsid w:val="00042668"/>
    <w:rsid w:val="000465AD"/>
    <w:rsid w:val="00056E4E"/>
    <w:rsid w:val="00066F5C"/>
    <w:rsid w:val="00067E85"/>
    <w:rsid w:val="000922C9"/>
    <w:rsid w:val="000937CA"/>
    <w:rsid w:val="00096D8F"/>
    <w:rsid w:val="000A78BC"/>
    <w:rsid w:val="000B170C"/>
    <w:rsid w:val="000B419B"/>
    <w:rsid w:val="000B5F5D"/>
    <w:rsid w:val="000D6963"/>
    <w:rsid w:val="000D7EAC"/>
    <w:rsid w:val="000E4D84"/>
    <w:rsid w:val="000F7189"/>
    <w:rsid w:val="00127370"/>
    <w:rsid w:val="00144EF7"/>
    <w:rsid w:val="00190049"/>
    <w:rsid w:val="001B5EFB"/>
    <w:rsid w:val="001D3341"/>
    <w:rsid w:val="001D48A3"/>
    <w:rsid w:val="001D5B8B"/>
    <w:rsid w:val="001F3655"/>
    <w:rsid w:val="002004A0"/>
    <w:rsid w:val="002204D0"/>
    <w:rsid w:val="00222497"/>
    <w:rsid w:val="00226E9A"/>
    <w:rsid w:val="00231337"/>
    <w:rsid w:val="0023164C"/>
    <w:rsid w:val="002558F5"/>
    <w:rsid w:val="00257786"/>
    <w:rsid w:val="00281F2E"/>
    <w:rsid w:val="00285700"/>
    <w:rsid w:val="002A05DF"/>
    <w:rsid w:val="002B0062"/>
    <w:rsid w:val="002B4952"/>
    <w:rsid w:val="002B6382"/>
    <w:rsid w:val="002E4320"/>
    <w:rsid w:val="002F2888"/>
    <w:rsid w:val="003123F8"/>
    <w:rsid w:val="00317218"/>
    <w:rsid w:val="00324F95"/>
    <w:rsid w:val="00327C7C"/>
    <w:rsid w:val="00333916"/>
    <w:rsid w:val="00347AD5"/>
    <w:rsid w:val="00350B9B"/>
    <w:rsid w:val="003617AB"/>
    <w:rsid w:val="00376F78"/>
    <w:rsid w:val="00384859"/>
    <w:rsid w:val="0039544C"/>
    <w:rsid w:val="00395C25"/>
    <w:rsid w:val="003C4573"/>
    <w:rsid w:val="003E7522"/>
    <w:rsid w:val="00402177"/>
    <w:rsid w:val="0042477C"/>
    <w:rsid w:val="00436892"/>
    <w:rsid w:val="00464A88"/>
    <w:rsid w:val="0046759B"/>
    <w:rsid w:val="004B505F"/>
    <w:rsid w:val="004B6006"/>
    <w:rsid w:val="004D46CE"/>
    <w:rsid w:val="004D57C9"/>
    <w:rsid w:val="004D779A"/>
    <w:rsid w:val="004F5205"/>
    <w:rsid w:val="00506A57"/>
    <w:rsid w:val="00532438"/>
    <w:rsid w:val="005375AE"/>
    <w:rsid w:val="00542E5F"/>
    <w:rsid w:val="00550D17"/>
    <w:rsid w:val="00553348"/>
    <w:rsid w:val="00560810"/>
    <w:rsid w:val="00565DA9"/>
    <w:rsid w:val="00574AE0"/>
    <w:rsid w:val="00590D34"/>
    <w:rsid w:val="005C3B1F"/>
    <w:rsid w:val="005D2515"/>
    <w:rsid w:val="005D2B07"/>
    <w:rsid w:val="00600D52"/>
    <w:rsid w:val="006124BF"/>
    <w:rsid w:val="00620455"/>
    <w:rsid w:val="006251D7"/>
    <w:rsid w:val="00630AB3"/>
    <w:rsid w:val="00631038"/>
    <w:rsid w:val="00637331"/>
    <w:rsid w:val="006431EB"/>
    <w:rsid w:val="00660E69"/>
    <w:rsid w:val="00697858"/>
    <w:rsid w:val="006A67B0"/>
    <w:rsid w:val="006D17F7"/>
    <w:rsid w:val="00705289"/>
    <w:rsid w:val="0071623C"/>
    <w:rsid w:val="00716B32"/>
    <w:rsid w:val="00720660"/>
    <w:rsid w:val="007860BD"/>
    <w:rsid w:val="007918E4"/>
    <w:rsid w:val="007928DD"/>
    <w:rsid w:val="00794003"/>
    <w:rsid w:val="007A0127"/>
    <w:rsid w:val="007A372A"/>
    <w:rsid w:val="007B0FD7"/>
    <w:rsid w:val="007D09A2"/>
    <w:rsid w:val="007D261E"/>
    <w:rsid w:val="007D4400"/>
    <w:rsid w:val="007D5F97"/>
    <w:rsid w:val="007E4F0D"/>
    <w:rsid w:val="00812A94"/>
    <w:rsid w:val="0082321C"/>
    <w:rsid w:val="00830500"/>
    <w:rsid w:val="00886FE2"/>
    <w:rsid w:val="008A2BF7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64D4"/>
    <w:rsid w:val="00A06D98"/>
    <w:rsid w:val="00A13D8F"/>
    <w:rsid w:val="00A22802"/>
    <w:rsid w:val="00A22E46"/>
    <w:rsid w:val="00A25A55"/>
    <w:rsid w:val="00A27566"/>
    <w:rsid w:val="00A352D1"/>
    <w:rsid w:val="00A50517"/>
    <w:rsid w:val="00A61BE3"/>
    <w:rsid w:val="00AB1DAA"/>
    <w:rsid w:val="00AD61FB"/>
    <w:rsid w:val="00AF0233"/>
    <w:rsid w:val="00B1743D"/>
    <w:rsid w:val="00B225B3"/>
    <w:rsid w:val="00B510E0"/>
    <w:rsid w:val="00B62B97"/>
    <w:rsid w:val="00B66AEB"/>
    <w:rsid w:val="00B72BF2"/>
    <w:rsid w:val="00B96033"/>
    <w:rsid w:val="00B96C00"/>
    <w:rsid w:val="00BA0B34"/>
    <w:rsid w:val="00BA2309"/>
    <w:rsid w:val="00BA488E"/>
    <w:rsid w:val="00BA4B1C"/>
    <w:rsid w:val="00BB2124"/>
    <w:rsid w:val="00BE0634"/>
    <w:rsid w:val="00BE21B7"/>
    <w:rsid w:val="00C25B76"/>
    <w:rsid w:val="00C57F47"/>
    <w:rsid w:val="00C65572"/>
    <w:rsid w:val="00C843AC"/>
    <w:rsid w:val="00C844BC"/>
    <w:rsid w:val="00C93A04"/>
    <w:rsid w:val="00C9591D"/>
    <w:rsid w:val="00CA0896"/>
    <w:rsid w:val="00CB3279"/>
    <w:rsid w:val="00CE6EFF"/>
    <w:rsid w:val="00CF1D6D"/>
    <w:rsid w:val="00D15CF2"/>
    <w:rsid w:val="00D3762E"/>
    <w:rsid w:val="00D62428"/>
    <w:rsid w:val="00D85D37"/>
    <w:rsid w:val="00D97809"/>
    <w:rsid w:val="00DA0932"/>
    <w:rsid w:val="00DB0718"/>
    <w:rsid w:val="00DF1272"/>
    <w:rsid w:val="00E06B93"/>
    <w:rsid w:val="00E45D3C"/>
    <w:rsid w:val="00E502D4"/>
    <w:rsid w:val="00E5466E"/>
    <w:rsid w:val="00E60423"/>
    <w:rsid w:val="00E6578E"/>
    <w:rsid w:val="00E65DE7"/>
    <w:rsid w:val="00E85D2A"/>
    <w:rsid w:val="00E85FF6"/>
    <w:rsid w:val="00E94877"/>
    <w:rsid w:val="00E967CD"/>
    <w:rsid w:val="00EB4DCF"/>
    <w:rsid w:val="00EB58C9"/>
    <w:rsid w:val="00EB66EC"/>
    <w:rsid w:val="00EC6C3B"/>
    <w:rsid w:val="00EE0818"/>
    <w:rsid w:val="00EF52A5"/>
    <w:rsid w:val="00F12595"/>
    <w:rsid w:val="00F50E9C"/>
    <w:rsid w:val="00F5594D"/>
    <w:rsid w:val="00F653C8"/>
    <w:rsid w:val="00F74685"/>
    <w:rsid w:val="00FC5549"/>
    <w:rsid w:val="00FC7F9C"/>
    <w:rsid w:val="00FE51DF"/>
    <w:rsid w:val="00FE6675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AE2B3"/>
  <w15:docId w15:val="{0F3AB757-A7CB-46DE-8765-561C834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bl\appdata\roaming\microsoft\skabeloner\TS\TS%20Notat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9F94-45CB-4934-8462-0F97608A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 2010.dotm</Template>
  <TotalTime>0</TotalTime>
  <Pages>2</Pages>
  <Words>176</Words>
  <Characters>1080</Characters>
  <Application>Microsoft Office Word</Application>
  <DocSecurity>0</DocSecurity>
  <PresentationFormat>BrevX</PresentationFormat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Anne-Sofie Bang Lassesen</dc:creator>
  <dc:description>vers. 01.12.2011</dc:description>
  <cp:lastModifiedBy>Stephanie Simonsen</cp:lastModifiedBy>
  <cp:revision>3</cp:revision>
  <dcterms:created xsi:type="dcterms:W3CDTF">2023-02-10T13:13:00Z</dcterms:created>
  <dcterms:modified xsi:type="dcterms:W3CDTF">2023-02-10T13:23:00Z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